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F4" w:rsidRDefault="00EB39F4" w:rsidP="00EB39F4">
      <w:r>
        <w:t>Current Job Opening:</w:t>
      </w:r>
      <w:r>
        <w:tab/>
      </w:r>
      <w:r w:rsidR="0019601F">
        <w:t xml:space="preserve">June </w:t>
      </w:r>
      <w:r w:rsidR="004568D5">
        <w:t>12</w:t>
      </w:r>
      <w:r w:rsidR="00886658">
        <w:t xml:space="preserve"> –</w:t>
      </w:r>
      <w:r w:rsidR="00743EF9">
        <w:t xml:space="preserve">June </w:t>
      </w:r>
      <w:r w:rsidR="004568D5">
        <w:t>26</w:t>
      </w:r>
      <w:r w:rsidR="00886658">
        <w:t>, 2014</w:t>
      </w:r>
      <w:r w:rsidR="00B13AAB">
        <w:t xml:space="preserve"> </w:t>
      </w:r>
    </w:p>
    <w:p w:rsidR="00B13AAB" w:rsidRPr="001B0A0A" w:rsidRDefault="00B13AAB" w:rsidP="00EB39F4"/>
    <w:p w:rsidR="00EB39F4" w:rsidRDefault="00EB39F4" w:rsidP="00EB39F4">
      <w:pPr>
        <w:jc w:val="center"/>
      </w:pPr>
      <w:r>
        <w:t xml:space="preserve">POLICE DEPARTMENT – CLERK </w:t>
      </w:r>
    </w:p>
    <w:p w:rsidR="00EB39F4" w:rsidRPr="001B0A0A" w:rsidRDefault="00EB39F4" w:rsidP="00EB39F4">
      <w:pPr>
        <w:jc w:val="center"/>
      </w:pPr>
      <w:r>
        <w:t>PART-TIME / NO BENEFITS</w:t>
      </w:r>
    </w:p>
    <w:p w:rsidR="00EB39F4" w:rsidRPr="001B0A0A" w:rsidRDefault="00EB39F4" w:rsidP="00EB39F4">
      <w:pPr>
        <w:jc w:val="center"/>
      </w:pPr>
    </w:p>
    <w:p w:rsidR="00EB39F4" w:rsidRPr="001B0A0A" w:rsidRDefault="00EB39F4" w:rsidP="00EB39F4">
      <w:r w:rsidRPr="001B0A0A">
        <w:t>Pay Range:</w:t>
      </w:r>
      <w:r w:rsidRPr="001B0A0A">
        <w:tab/>
      </w:r>
      <w:r>
        <w:tab/>
      </w:r>
      <w:r w:rsidRPr="001B0A0A">
        <w:t>$</w:t>
      </w:r>
      <w:r>
        <w:t>1</w:t>
      </w:r>
      <w:r w:rsidR="00136BB9">
        <w:t>6</w:t>
      </w:r>
      <w:r>
        <w:t>- $</w:t>
      </w:r>
      <w:r w:rsidR="0074300C">
        <w:t>20</w:t>
      </w:r>
      <w:r>
        <w:t xml:space="preserve"> </w:t>
      </w:r>
      <w:r w:rsidR="0074300C">
        <w:t>per</w:t>
      </w:r>
      <w:r>
        <w:t xml:space="preserve"> hour</w:t>
      </w:r>
      <w:r w:rsidR="0074300C">
        <w:t xml:space="preserve"> depending on experience</w:t>
      </w:r>
    </w:p>
    <w:p w:rsidR="00EB39F4" w:rsidRDefault="00EB39F4" w:rsidP="00EB39F4">
      <w:r w:rsidRPr="001B0A0A">
        <w:t xml:space="preserve">CLASSIFICATION:  </w:t>
      </w:r>
      <w:r>
        <w:t xml:space="preserve">    </w:t>
      </w:r>
      <w:r>
        <w:tab/>
        <w:t>Exempt</w:t>
      </w:r>
    </w:p>
    <w:p w:rsidR="00EB39F4" w:rsidRPr="008743BC" w:rsidRDefault="00EB39F4" w:rsidP="00EB39F4">
      <w:pPr>
        <w:rPr>
          <w:rFonts w:ascii="Arial" w:hAnsi="Arial" w:cs="Arial"/>
        </w:rPr>
      </w:pPr>
      <w:r>
        <w:t>REPRESENTATION:</w:t>
      </w:r>
      <w:r>
        <w:tab/>
        <w:t>Non-Represented</w:t>
      </w:r>
    </w:p>
    <w:p w:rsidR="00EB39F4" w:rsidRDefault="00EB39F4" w:rsidP="00EB39F4">
      <w:pPr>
        <w:rPr>
          <w:b/>
        </w:rPr>
      </w:pPr>
      <w:r w:rsidRPr="00B140D5">
        <w:rPr>
          <w:b/>
        </w:rPr>
        <w:t>Class Summary</w:t>
      </w:r>
    </w:p>
    <w:p w:rsidR="00EB39F4" w:rsidRDefault="00EB39F4" w:rsidP="00EB39F4">
      <w:r w:rsidRPr="00B140D5">
        <w:t xml:space="preserve">Under the direction of the </w:t>
      </w:r>
      <w:r w:rsidR="00136BB9">
        <w:t>chief of police or his designee</w:t>
      </w:r>
      <w:r w:rsidR="001C5606">
        <w:t>,</w:t>
      </w:r>
      <w:r>
        <w:t xml:space="preserve"> where standard practice enables the employee to proceed alone on regular duties, referring questionable cases to supervisor or others.  </w:t>
      </w:r>
    </w:p>
    <w:p w:rsidR="00EB39F4" w:rsidRDefault="00EB39F4" w:rsidP="00EB39F4">
      <w:pPr>
        <w:rPr>
          <w:b/>
        </w:rPr>
      </w:pPr>
      <w:r w:rsidRPr="00B140D5">
        <w:rPr>
          <w:b/>
        </w:rPr>
        <w:t>Duties and Responsibilities</w:t>
      </w:r>
    </w:p>
    <w:p w:rsidR="00EB39F4" w:rsidRPr="00B140D5" w:rsidRDefault="00EB39F4" w:rsidP="00EB39F4">
      <w:r w:rsidRPr="00B140D5">
        <w:t>(</w:t>
      </w:r>
      <w:r w:rsidRPr="00B140D5">
        <w:rPr>
          <w:i/>
        </w:rPr>
        <w:t>An employee in this classification may perform any of the following duties; however, these examples do not include all the specific tasks that an employee may be expected to perform</w:t>
      </w:r>
      <w:r w:rsidRPr="00B140D5">
        <w:t>)</w:t>
      </w:r>
    </w:p>
    <w:p w:rsidR="00EB39F4" w:rsidRDefault="00EB39F4" w:rsidP="00EB39F4">
      <w:pPr>
        <w:numPr>
          <w:ilvl w:val="0"/>
          <w:numId w:val="1"/>
        </w:numPr>
        <w:spacing w:after="0"/>
      </w:pPr>
      <w:r>
        <w:t>Performs general reception duties for the Police Department.</w:t>
      </w:r>
    </w:p>
    <w:p w:rsidR="00EB39F4" w:rsidRDefault="00EB39F4" w:rsidP="00EB39F4">
      <w:pPr>
        <w:numPr>
          <w:ilvl w:val="0"/>
          <w:numId w:val="1"/>
        </w:numPr>
        <w:spacing w:after="0"/>
      </w:pPr>
      <w:r>
        <w:t>Operate a variety of office equipment.</w:t>
      </w:r>
    </w:p>
    <w:p w:rsidR="00EB39F4" w:rsidRDefault="00EB39F4" w:rsidP="00EB39F4">
      <w:pPr>
        <w:numPr>
          <w:ilvl w:val="0"/>
          <w:numId w:val="1"/>
        </w:numPr>
        <w:spacing w:after="0"/>
      </w:pPr>
      <w:r>
        <w:t>Performs data entry, filing, and general office duties.</w:t>
      </w:r>
    </w:p>
    <w:p w:rsidR="00EB39F4" w:rsidRDefault="00EB39F4" w:rsidP="00EB39F4">
      <w:pPr>
        <w:numPr>
          <w:ilvl w:val="0"/>
          <w:numId w:val="1"/>
        </w:numPr>
        <w:spacing w:after="0"/>
      </w:pPr>
      <w:r>
        <w:t>Obtains and maintains LEDS certification.</w:t>
      </w:r>
    </w:p>
    <w:p w:rsidR="00EB39F4" w:rsidRDefault="00EB39F4" w:rsidP="00EB39F4">
      <w:r>
        <w:t>The above description covers the most significant duties performed but does not exclude other occasional work assignments not mentioned.</w:t>
      </w:r>
    </w:p>
    <w:p w:rsidR="00EB39F4" w:rsidRDefault="00EB39F4" w:rsidP="00EB39F4">
      <w:pPr>
        <w:rPr>
          <w:b/>
        </w:rPr>
      </w:pPr>
      <w:r w:rsidRPr="00B140D5">
        <w:rPr>
          <w:b/>
        </w:rPr>
        <w:t>Qualifications</w:t>
      </w:r>
      <w:r>
        <w:rPr>
          <w:b/>
        </w:rPr>
        <w:t xml:space="preserve"> </w:t>
      </w:r>
    </w:p>
    <w:p w:rsidR="00EB39F4" w:rsidRPr="003E3F56" w:rsidRDefault="00EB39F4" w:rsidP="00EB39F4">
      <w:pPr>
        <w:numPr>
          <w:ilvl w:val="0"/>
          <w:numId w:val="2"/>
        </w:numPr>
        <w:spacing w:after="0"/>
        <w:rPr>
          <w:b/>
        </w:rPr>
      </w:pPr>
      <w:r>
        <w:t>High School diploma or equivalent.</w:t>
      </w:r>
    </w:p>
    <w:p w:rsidR="00EB39F4" w:rsidRPr="003E3F56" w:rsidRDefault="00EB39F4" w:rsidP="00EB39F4">
      <w:pPr>
        <w:numPr>
          <w:ilvl w:val="0"/>
          <w:numId w:val="2"/>
        </w:numPr>
        <w:spacing w:after="0"/>
        <w:rPr>
          <w:b/>
        </w:rPr>
      </w:pPr>
      <w:r>
        <w:t>Prior customer service experience.</w:t>
      </w:r>
    </w:p>
    <w:p w:rsidR="00EB39F4" w:rsidRPr="003E3F56" w:rsidRDefault="00EB39F4" w:rsidP="00EB39F4">
      <w:pPr>
        <w:numPr>
          <w:ilvl w:val="0"/>
          <w:numId w:val="2"/>
        </w:numPr>
        <w:spacing w:after="0"/>
        <w:rPr>
          <w:b/>
        </w:rPr>
      </w:pPr>
      <w:r>
        <w:t xml:space="preserve">Preference for prior law enforcement support experience, LEDS training, or other similar work history.  </w:t>
      </w:r>
    </w:p>
    <w:p w:rsidR="00EB39F4" w:rsidRPr="003E3F56" w:rsidRDefault="00EB39F4" w:rsidP="00EB39F4">
      <w:pPr>
        <w:numPr>
          <w:ilvl w:val="0"/>
          <w:numId w:val="2"/>
        </w:numPr>
        <w:spacing w:after="0"/>
        <w:rPr>
          <w:b/>
        </w:rPr>
      </w:pPr>
      <w:r>
        <w:t>Preference for fluent Spanish speaking applicants.</w:t>
      </w:r>
    </w:p>
    <w:p w:rsidR="00EB39F4" w:rsidRPr="003E3F56" w:rsidRDefault="00EB39F4" w:rsidP="00EB39F4">
      <w:pPr>
        <w:numPr>
          <w:ilvl w:val="0"/>
          <w:numId w:val="2"/>
        </w:numPr>
        <w:spacing w:after="0"/>
        <w:rPr>
          <w:b/>
        </w:rPr>
      </w:pPr>
      <w:r>
        <w:t>Preference for data-entry experience.</w:t>
      </w:r>
      <w:r w:rsidR="00B13AAB">
        <w:br/>
      </w:r>
    </w:p>
    <w:p w:rsidR="00EB39F4" w:rsidRDefault="00EB39F4" w:rsidP="00EB39F4">
      <w:pPr>
        <w:rPr>
          <w:b/>
        </w:rPr>
      </w:pPr>
      <w:r>
        <w:rPr>
          <w:b/>
        </w:rPr>
        <w:t>Work Environment</w:t>
      </w:r>
    </w:p>
    <w:p w:rsidR="00EB39F4" w:rsidRPr="00E629FF" w:rsidRDefault="00EB39F4" w:rsidP="00EB39F4">
      <w:r>
        <w:t xml:space="preserve">Professional office setting, with occasional duties outside or at public functions.  Confidentiality a high priority.  Frequent public contact by phone and in person. </w:t>
      </w:r>
    </w:p>
    <w:p w:rsidR="00EB39F4" w:rsidRDefault="00EB39F4" w:rsidP="00EB39F4">
      <w:pPr>
        <w:rPr>
          <w:rFonts w:ascii="Arial" w:hAnsi="Arial" w:cs="Arial"/>
        </w:rPr>
      </w:pPr>
    </w:p>
    <w:p w:rsidR="00672B05" w:rsidRPr="00D03C5C" w:rsidRDefault="00EB39F4" w:rsidP="00D03C5C">
      <w:r w:rsidRPr="001B0A0A">
        <w:t>HOW TO APPLY:</w:t>
      </w:r>
      <w:r w:rsidRPr="001B0A0A">
        <w:tab/>
        <w:t>A</w:t>
      </w:r>
      <w:r>
        <w:t xml:space="preserve">n application and </w:t>
      </w:r>
      <w:r w:rsidRPr="001B0A0A">
        <w:t xml:space="preserve">letter of interest submitted to Molalla </w:t>
      </w:r>
      <w:r>
        <w:t>Police Dept</w:t>
      </w:r>
      <w:r w:rsidRPr="001B0A0A">
        <w:t xml:space="preserve">, Attn: </w:t>
      </w:r>
      <w:r>
        <w:t>Ronda Stone</w:t>
      </w:r>
      <w:r w:rsidRPr="001B0A0A">
        <w:t xml:space="preserve">, </w:t>
      </w:r>
      <w:r>
        <w:t>PO Box 248</w:t>
      </w:r>
      <w:r w:rsidRPr="001B0A0A">
        <w:t>, Molalla, OR</w:t>
      </w:r>
      <w:r>
        <w:t>,</w:t>
      </w:r>
      <w:r w:rsidRPr="001B0A0A">
        <w:t xml:space="preserve"> 97038.  This job posting will close </w:t>
      </w:r>
      <w:r w:rsidR="00743EF9">
        <w:t xml:space="preserve">June </w:t>
      </w:r>
      <w:r w:rsidR="004568D5">
        <w:t>26</w:t>
      </w:r>
      <w:r w:rsidR="00B13AAB">
        <w:t>,</w:t>
      </w:r>
      <w:bookmarkStart w:id="0" w:name="_GoBack"/>
      <w:bookmarkEnd w:id="0"/>
      <w:r w:rsidR="00B13AAB">
        <w:t xml:space="preserve"> 2014 at 4pm (NO POSTMARKS)</w:t>
      </w:r>
      <w:r>
        <w:t>.</w:t>
      </w:r>
    </w:p>
    <w:sectPr w:rsidR="00672B05" w:rsidRPr="00D03C5C" w:rsidSect="00201B9D">
      <w:headerReference w:type="first" r:id="rId8"/>
      <w:pgSz w:w="12240" w:h="15840"/>
      <w:pgMar w:top="1440" w:right="1080" w:bottom="1440" w:left="1080" w:header="432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DF" w:rsidRDefault="008128DF" w:rsidP="00485820">
      <w:pPr>
        <w:spacing w:after="0"/>
      </w:pPr>
      <w:r>
        <w:separator/>
      </w:r>
    </w:p>
  </w:endnote>
  <w:endnote w:type="continuationSeparator" w:id="0">
    <w:p w:rsidR="008128DF" w:rsidRDefault="008128DF" w:rsidP="004858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DF" w:rsidRDefault="008128DF" w:rsidP="00485820">
      <w:pPr>
        <w:spacing w:after="0"/>
      </w:pPr>
      <w:r>
        <w:separator/>
      </w:r>
    </w:p>
  </w:footnote>
  <w:footnote w:type="continuationSeparator" w:id="0">
    <w:p w:rsidR="008128DF" w:rsidRDefault="008128DF" w:rsidP="004858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2E0" w:rsidRDefault="00201B9D" w:rsidP="004F32E0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1905</wp:posOffset>
              </wp:positionV>
              <wp:extent cx="4652010" cy="263525"/>
              <wp:effectExtent l="0" t="0" r="0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6520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F32E0" w:rsidRPr="00CB0BE6" w:rsidRDefault="004F32E0" w:rsidP="004F32E0">
                          <w:pPr>
                            <w:pStyle w:val="msobodytext4"/>
                            <w:widowControl w:val="0"/>
                            <w:rPr>
                              <w:rFonts w:ascii="Elephant" w:hAnsi="Elephant" w:cs="Andalus"/>
                              <w:sz w:val="36"/>
                              <w:szCs w:val="28"/>
                            </w:rPr>
                          </w:pPr>
                          <w:r w:rsidRPr="00CB0BE6">
                            <w:rPr>
                              <w:rFonts w:ascii="Elephant" w:hAnsi="Elephant" w:cs="Andalus"/>
                              <w:sz w:val="36"/>
                              <w:szCs w:val="28"/>
                            </w:rPr>
                            <w:t>Molalla Police Department</w:t>
                          </w:r>
                        </w:p>
                      </w:txbxContent>
                    </wps:txbx>
                    <wps:bodyPr rot="0" vert="horz" wrap="square" lIns="36576" tIns="0" rIns="36576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6pt;margin-top:.15pt;width:366.3pt;height:20.7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" filled="f" stroked="f" strokecolor="black [0]" strokeweight="0" insetpen="t">
              <o:lock v:ext="edit" shapetype="t"/>
              <v:textbox inset="2.88pt,0,2.88pt,0">
                <w:txbxContent>
                  <w:p w:rsidR="004F32E0" w:rsidRPr="00CB0BE6" w:rsidRDefault="004F32E0" w:rsidP="004F32E0">
                    <w:pPr>
                      <w:pStyle w:val="msobodytext4"/>
                      <w:widowControl w:val="0"/>
                      <w:rPr>
                        <w:rFonts w:ascii="Elephant" w:hAnsi="Elephant" w:cs="Andalus"/>
                        <w:sz w:val="36"/>
                        <w:szCs w:val="28"/>
                      </w:rPr>
                    </w:pPr>
                    <w:r w:rsidRPr="00CB0BE6">
                      <w:rPr>
                        <w:rFonts w:ascii="Elephant" w:hAnsi="Elephant" w:cs="Andalus"/>
                        <w:sz w:val="36"/>
                        <w:szCs w:val="28"/>
                      </w:rPr>
                      <w:t>Molalla Police Department</w:t>
                    </w:r>
                  </w:p>
                </w:txbxContent>
              </v:textbox>
            </v:shape>
          </w:pict>
        </mc:Fallback>
      </mc:AlternateContent>
    </w:r>
  </w:p>
  <w:p w:rsidR="004F32E0" w:rsidRDefault="00201B9D" w:rsidP="004F32E0">
    <w:pPr>
      <w:pStyle w:val="Header"/>
    </w:pPr>
    <w:r>
      <w:rPr>
        <w:noProof/>
      </w:rPr>
      <mc:AlternateContent>
        <mc:Choice Requires="wps">
          <w:drawing>
            <wp:anchor distT="36575" distB="36575" distL="36576" distR="36576" simplePos="0" relativeHeight="2516567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126999</wp:posOffset>
              </wp:positionV>
              <wp:extent cx="6638290" cy="0"/>
              <wp:effectExtent l="0" t="19050" r="48260" b="3810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2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round/>
                        <a:headEnd/>
                        <a:tailEnd type="oval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59B47" id="Line 3" o:spid="_x0000_s1026" style="position:absolute;z-index:251656704;visibility:visible;mso-wrap-style:square;mso-width-percent:0;mso-height-percent:0;mso-wrap-distance-left:2.88pt;mso-wrap-distance-top:1.016mm;mso-wrap-distance-right:2.88pt;mso-wrap-distance-bottom:1.016mm;mso-position-horizontal:left;mso-position-horizontal-relative:margin;mso-position-vertical:absolute;mso-position-vertical-relative:text;mso-width-percent:0;mso-height-percent:0;mso-width-relative:page;mso-height-relative:page" from="0,10pt" to="522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" strokeweight=".5pt">
              <v:stroke endarrow="oval" endarrowwidth="narrow" endarrowlength="short"/>
              <v:shadow color="#ccc"/>
              <w10:wrap anchorx="margin"/>
            </v:line>
          </w:pict>
        </mc:Fallback>
      </mc:AlternateContent>
    </w:r>
  </w:p>
  <w:p w:rsidR="004F32E0" w:rsidRDefault="00201B9D" w:rsidP="004F32E0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9776" behindDoc="0" locked="0" layoutInCell="1" allowOverlap="1">
              <wp:simplePos x="0" y="0"/>
              <wp:positionH relativeFrom="column">
                <wp:posOffset>5406390</wp:posOffset>
              </wp:positionH>
              <wp:positionV relativeFrom="paragraph">
                <wp:posOffset>6985</wp:posOffset>
              </wp:positionV>
              <wp:extent cx="1244600" cy="4953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F32E0" w:rsidRPr="00CB0BE6" w:rsidRDefault="004F32E0" w:rsidP="004F32E0">
                          <w:pPr>
                            <w:pStyle w:val="msoaddress"/>
                            <w:widowControl w:val="0"/>
                            <w:jc w:val="right"/>
                            <w:rPr>
                              <w:b/>
                              <w:szCs w:val="12"/>
                            </w:rPr>
                          </w:pPr>
                          <w:r w:rsidRPr="00CB0BE6">
                            <w:rPr>
                              <w:b/>
                              <w:szCs w:val="12"/>
                            </w:rPr>
                            <w:t>503-829-8817 ph</w:t>
                          </w:r>
                        </w:p>
                        <w:p w:rsidR="004F32E0" w:rsidRPr="00CB0BE6" w:rsidRDefault="004F32E0" w:rsidP="004F32E0">
                          <w:pPr>
                            <w:pStyle w:val="msoaddress"/>
                            <w:widowControl w:val="0"/>
                            <w:jc w:val="right"/>
                            <w:rPr>
                              <w:b/>
                              <w:szCs w:val="12"/>
                            </w:rPr>
                          </w:pPr>
                          <w:r w:rsidRPr="00CB0BE6">
                            <w:rPr>
                              <w:b/>
                              <w:szCs w:val="12"/>
                            </w:rPr>
                            <w:t>503-829</w:t>
                          </w:r>
                          <w:r w:rsidR="00201B9D">
                            <w:rPr>
                              <w:b/>
                              <w:szCs w:val="12"/>
                            </w:rPr>
                            <w:t>-</w:t>
                          </w:r>
                          <w:r w:rsidRPr="00CB0BE6">
                            <w:rPr>
                              <w:b/>
                              <w:szCs w:val="12"/>
                            </w:rPr>
                            <w:t>3461 fax</w:t>
                          </w:r>
                        </w:p>
                        <w:p w:rsidR="004F32E0" w:rsidRPr="00CB0BE6" w:rsidRDefault="004F32E0" w:rsidP="004F32E0">
                          <w:pPr>
                            <w:pStyle w:val="msoaddress"/>
                            <w:widowControl w:val="0"/>
                            <w:jc w:val="right"/>
                            <w:rPr>
                              <w:b/>
                              <w:szCs w:val="12"/>
                            </w:rPr>
                          </w:pPr>
                          <w:r w:rsidRPr="00CB0BE6">
                            <w:rPr>
                              <w:b/>
                              <w:szCs w:val="12"/>
                            </w:rPr>
                            <w:t>www.cityofmolalla.com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25.7pt;margin-top:.55pt;width:98pt;height:39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" filled="f" stroked="f" strokecolor="black [0]" insetpen="t">
              <v:textbox inset="2.88pt,2.88pt,2.88pt,2.88pt">
                <w:txbxContent>
                  <w:p w:rsidR="004F32E0" w:rsidRPr="00CB0BE6" w:rsidRDefault="004F32E0" w:rsidP="004F32E0">
                    <w:pPr>
                      <w:pStyle w:val="msoaddress"/>
                      <w:widowControl w:val="0"/>
                      <w:jc w:val="right"/>
                      <w:rPr>
                        <w:b/>
                        <w:szCs w:val="12"/>
                      </w:rPr>
                    </w:pPr>
                    <w:r w:rsidRPr="00CB0BE6">
                      <w:rPr>
                        <w:b/>
                        <w:szCs w:val="12"/>
                      </w:rPr>
                      <w:t>503-829-8817 ph</w:t>
                    </w:r>
                  </w:p>
                  <w:p w:rsidR="004F32E0" w:rsidRPr="00CB0BE6" w:rsidRDefault="004F32E0" w:rsidP="004F32E0">
                    <w:pPr>
                      <w:pStyle w:val="msoaddress"/>
                      <w:widowControl w:val="0"/>
                      <w:jc w:val="right"/>
                      <w:rPr>
                        <w:b/>
                        <w:szCs w:val="12"/>
                      </w:rPr>
                    </w:pPr>
                    <w:r w:rsidRPr="00CB0BE6">
                      <w:rPr>
                        <w:b/>
                        <w:szCs w:val="12"/>
                      </w:rPr>
                      <w:t>503-829</w:t>
                    </w:r>
                    <w:r w:rsidR="00201B9D">
                      <w:rPr>
                        <w:b/>
                        <w:szCs w:val="12"/>
                      </w:rPr>
                      <w:t>-</w:t>
                    </w:r>
                    <w:r w:rsidRPr="00CB0BE6">
                      <w:rPr>
                        <w:b/>
                        <w:szCs w:val="12"/>
                      </w:rPr>
                      <w:t>3461 fax</w:t>
                    </w:r>
                  </w:p>
                  <w:p w:rsidR="004F32E0" w:rsidRPr="00CB0BE6" w:rsidRDefault="004F32E0" w:rsidP="004F32E0">
                    <w:pPr>
                      <w:pStyle w:val="msoaddress"/>
                      <w:widowControl w:val="0"/>
                      <w:jc w:val="right"/>
                      <w:rPr>
                        <w:b/>
                        <w:szCs w:val="12"/>
                      </w:rPr>
                    </w:pPr>
                    <w:r w:rsidRPr="00CB0BE6">
                      <w:rPr>
                        <w:b/>
                        <w:szCs w:val="12"/>
                      </w:rPr>
                      <w:t>www.cityofmolalla.com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>
              <wp:simplePos x="0" y="0"/>
              <wp:positionH relativeFrom="column">
                <wp:posOffset>4489450</wp:posOffset>
              </wp:positionH>
              <wp:positionV relativeFrom="paragraph">
                <wp:posOffset>51435</wp:posOffset>
              </wp:positionV>
              <wp:extent cx="1117600" cy="393700"/>
              <wp:effectExtent l="0" t="0" r="6350" b="635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1176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F32E0" w:rsidRPr="00CB0BE6" w:rsidRDefault="004F32E0" w:rsidP="004F32E0">
                          <w:pPr>
                            <w:pStyle w:val="msoaddress"/>
                            <w:widowControl w:val="0"/>
                            <w:rPr>
                              <w:b/>
                              <w:szCs w:val="12"/>
                            </w:rPr>
                          </w:pPr>
                          <w:r w:rsidRPr="00CB0BE6">
                            <w:rPr>
                              <w:b/>
                              <w:szCs w:val="12"/>
                            </w:rPr>
                            <w:t>PO Box 248</w:t>
                          </w:r>
                        </w:p>
                        <w:p w:rsidR="004F32E0" w:rsidRPr="00CB0BE6" w:rsidRDefault="004F32E0" w:rsidP="004F32E0">
                          <w:pPr>
                            <w:pStyle w:val="msoaddress"/>
                            <w:widowControl w:val="0"/>
                            <w:rPr>
                              <w:b/>
                              <w:szCs w:val="12"/>
                            </w:rPr>
                          </w:pPr>
                          <w:r w:rsidRPr="00CB0BE6">
                            <w:rPr>
                              <w:b/>
                              <w:szCs w:val="12"/>
                            </w:rPr>
                            <w:t>117 N. Molalla Ave.</w:t>
                          </w:r>
                        </w:p>
                        <w:p w:rsidR="004F32E0" w:rsidRPr="00CB0BE6" w:rsidRDefault="004F32E0" w:rsidP="004F32E0">
                          <w:pPr>
                            <w:pStyle w:val="msoaddress"/>
                            <w:widowControl w:val="0"/>
                            <w:rPr>
                              <w:b/>
                              <w:szCs w:val="12"/>
                            </w:rPr>
                          </w:pPr>
                          <w:r w:rsidRPr="00CB0BE6">
                            <w:rPr>
                              <w:b/>
                              <w:szCs w:val="12"/>
                            </w:rPr>
                            <w:t>Molalla, OR 97038</w:t>
                          </w:r>
                          <w:r w:rsidRPr="00CB0BE6">
                            <w:rPr>
                              <w:b/>
                              <w:szCs w:val="1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576" tIns="0" rIns="36576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353.5pt;margin-top:4.05pt;width:88pt;height:31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" filled="f" stroked="f" strokecolor="black [0]" strokeweight="0" insetpen="t">
              <o:lock v:ext="edit" shapetype="t"/>
              <v:textbox inset="2.88pt,0,2.88pt,0">
                <w:txbxContent>
                  <w:p w:rsidR="004F32E0" w:rsidRPr="00CB0BE6" w:rsidRDefault="004F32E0" w:rsidP="004F32E0">
                    <w:pPr>
                      <w:pStyle w:val="msoaddress"/>
                      <w:widowControl w:val="0"/>
                      <w:rPr>
                        <w:b/>
                        <w:szCs w:val="12"/>
                      </w:rPr>
                    </w:pPr>
                    <w:r w:rsidRPr="00CB0BE6">
                      <w:rPr>
                        <w:b/>
                        <w:szCs w:val="12"/>
                      </w:rPr>
                      <w:t>PO Box 248</w:t>
                    </w:r>
                  </w:p>
                  <w:p w:rsidR="004F32E0" w:rsidRPr="00CB0BE6" w:rsidRDefault="004F32E0" w:rsidP="004F32E0">
                    <w:pPr>
                      <w:pStyle w:val="msoaddress"/>
                      <w:widowControl w:val="0"/>
                      <w:rPr>
                        <w:b/>
                        <w:szCs w:val="12"/>
                      </w:rPr>
                    </w:pPr>
                    <w:r w:rsidRPr="00CB0BE6">
                      <w:rPr>
                        <w:b/>
                        <w:szCs w:val="12"/>
                      </w:rPr>
                      <w:t>117 N. Molalla Ave.</w:t>
                    </w:r>
                  </w:p>
                  <w:p w:rsidR="004F32E0" w:rsidRPr="00CB0BE6" w:rsidRDefault="004F32E0" w:rsidP="004F32E0">
                    <w:pPr>
                      <w:pStyle w:val="msoaddress"/>
                      <w:widowControl w:val="0"/>
                      <w:rPr>
                        <w:b/>
                        <w:szCs w:val="12"/>
                      </w:rPr>
                    </w:pPr>
                    <w:r w:rsidRPr="00CB0BE6">
                      <w:rPr>
                        <w:b/>
                        <w:szCs w:val="12"/>
                      </w:rPr>
                      <w:t>Molalla, OR 97038</w:t>
                    </w:r>
                    <w:r w:rsidRPr="00CB0BE6">
                      <w:rPr>
                        <w:b/>
                        <w:szCs w:val="1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column">
                <wp:posOffset>581025</wp:posOffset>
              </wp:positionH>
              <wp:positionV relativeFrom="paragraph">
                <wp:posOffset>22860</wp:posOffset>
              </wp:positionV>
              <wp:extent cx="1857375" cy="276225"/>
              <wp:effectExtent l="0" t="0" r="952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F32E0" w:rsidRPr="00CB0BE6" w:rsidRDefault="004F32E0" w:rsidP="004F32E0">
                          <w:pPr>
                            <w:pStyle w:val="msobodytext4"/>
                            <w:widowControl w:val="0"/>
                            <w:rPr>
                              <w:rFonts w:ascii="Elephant" w:hAnsi="Elephant" w:cs="Andalus"/>
                              <w:sz w:val="20"/>
                            </w:rPr>
                          </w:pPr>
                          <w:r w:rsidRPr="00CB0BE6">
                            <w:rPr>
                              <w:rFonts w:ascii="Elephant" w:hAnsi="Elephant" w:cs="Andalus"/>
                              <w:sz w:val="20"/>
                            </w:rPr>
                            <w:t>Chief of Police Rod Lucich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5.75pt;margin-top:1.8pt;width:146.25pt;height:21.7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" filled="f" stroked="f" strokecolor="black [0]" insetpen="t">
              <v:textbox inset="2.88pt,2.88pt,2.88pt,2.88pt">
                <w:txbxContent>
                  <w:p w:rsidR="004F32E0" w:rsidRPr="00CB0BE6" w:rsidRDefault="004F32E0" w:rsidP="004F32E0">
                    <w:pPr>
                      <w:pStyle w:val="msobodytext4"/>
                      <w:widowControl w:val="0"/>
                      <w:rPr>
                        <w:rFonts w:ascii="Elephant" w:hAnsi="Elephant" w:cs="Andalus"/>
                        <w:sz w:val="20"/>
                      </w:rPr>
                    </w:pPr>
                    <w:r w:rsidRPr="00CB0BE6">
                      <w:rPr>
                        <w:rFonts w:ascii="Elephant" w:hAnsi="Elephant" w:cs="Andalus"/>
                        <w:sz w:val="20"/>
                      </w:rPr>
                      <w:t>Chief of Police Rod Lucich</w:t>
                    </w:r>
                  </w:p>
                </w:txbxContent>
              </v:textbox>
            </v:shape>
          </w:pict>
        </mc:Fallback>
      </mc:AlternateContent>
    </w:r>
    <w:r w:rsidRPr="005B35B9">
      <w:rPr>
        <w:noProof/>
      </w:rPr>
      <w:drawing>
        <wp:inline distT="0" distB="0" distL="0" distR="0">
          <wp:extent cx="488950" cy="698500"/>
          <wp:effectExtent l="0" t="0" r="6350" b="635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2E0" w:rsidRDefault="004F32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E3098"/>
    <w:multiLevelType w:val="hybridMultilevel"/>
    <w:tmpl w:val="1B68C058"/>
    <w:lvl w:ilvl="0" w:tplc="4350C32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C37BA6"/>
    <w:multiLevelType w:val="hybridMultilevel"/>
    <w:tmpl w:val="9454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9D"/>
    <w:rsid w:val="00047795"/>
    <w:rsid w:val="000C6F23"/>
    <w:rsid w:val="000D234D"/>
    <w:rsid w:val="000D27B8"/>
    <w:rsid w:val="00136BB9"/>
    <w:rsid w:val="0019601F"/>
    <w:rsid w:val="001A539D"/>
    <w:rsid w:val="001C5606"/>
    <w:rsid w:val="001D037B"/>
    <w:rsid w:val="00201B9D"/>
    <w:rsid w:val="002868B3"/>
    <w:rsid w:val="00322136"/>
    <w:rsid w:val="004568D5"/>
    <w:rsid w:val="00485820"/>
    <w:rsid w:val="004C050F"/>
    <w:rsid w:val="004F32E0"/>
    <w:rsid w:val="00672B05"/>
    <w:rsid w:val="006C3084"/>
    <w:rsid w:val="007237E2"/>
    <w:rsid w:val="0073529E"/>
    <w:rsid w:val="00735F79"/>
    <w:rsid w:val="0074300C"/>
    <w:rsid w:val="00743EF9"/>
    <w:rsid w:val="007666F2"/>
    <w:rsid w:val="007772AE"/>
    <w:rsid w:val="008111F3"/>
    <w:rsid w:val="008128DF"/>
    <w:rsid w:val="0086726B"/>
    <w:rsid w:val="008744B5"/>
    <w:rsid w:val="008861F7"/>
    <w:rsid w:val="00886658"/>
    <w:rsid w:val="009C0DA7"/>
    <w:rsid w:val="009D6797"/>
    <w:rsid w:val="00AB2743"/>
    <w:rsid w:val="00AD61EB"/>
    <w:rsid w:val="00B00D35"/>
    <w:rsid w:val="00B13AAB"/>
    <w:rsid w:val="00B20FA6"/>
    <w:rsid w:val="00C0159F"/>
    <w:rsid w:val="00C24BE8"/>
    <w:rsid w:val="00C53B57"/>
    <w:rsid w:val="00CA1D03"/>
    <w:rsid w:val="00D03C5C"/>
    <w:rsid w:val="00DB1157"/>
    <w:rsid w:val="00E152A1"/>
    <w:rsid w:val="00EB39F4"/>
    <w:rsid w:val="00F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E4D6C-E665-43CD-9FEE-876B7732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2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5820"/>
  </w:style>
  <w:style w:type="paragraph" w:styleId="Footer">
    <w:name w:val="footer"/>
    <w:basedOn w:val="Normal"/>
    <w:link w:val="FooterChar"/>
    <w:uiPriority w:val="99"/>
    <w:unhideWhenUsed/>
    <w:rsid w:val="0048582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5820"/>
  </w:style>
  <w:style w:type="paragraph" w:customStyle="1" w:styleId="msobodytext4">
    <w:name w:val="msobodytext4"/>
    <w:rsid w:val="00485820"/>
    <w:pPr>
      <w:spacing w:after="120" w:line="285" w:lineRule="auto"/>
    </w:pPr>
    <w:rPr>
      <w:rFonts w:ascii="Arial" w:eastAsia="Times New Roman" w:hAnsi="Arial" w:cs="Arial"/>
      <w:i/>
      <w:iCs/>
      <w:color w:val="000000"/>
      <w:kern w:val="28"/>
      <w:sz w:val="19"/>
      <w:szCs w:val="19"/>
    </w:rPr>
  </w:style>
  <w:style w:type="paragraph" w:customStyle="1" w:styleId="msoaddress">
    <w:name w:val="msoaddress"/>
    <w:rsid w:val="00485820"/>
    <w:pPr>
      <w:spacing w:line="285" w:lineRule="auto"/>
    </w:pPr>
    <w:rPr>
      <w:rFonts w:ascii="Arial" w:eastAsia="Times New Roman" w:hAnsi="Arial" w:cs="Arial"/>
      <w:color w:val="000000"/>
      <w:kern w:val="28"/>
      <w:sz w:val="16"/>
      <w:szCs w:val="15"/>
    </w:rPr>
  </w:style>
  <w:style w:type="paragraph" w:styleId="NoSpacing">
    <w:name w:val="No Spacing"/>
    <w:link w:val="NoSpacingChar"/>
    <w:uiPriority w:val="1"/>
    <w:qFormat/>
    <w:rsid w:val="004F32E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F32E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ne\Documents\FORMS\SUPPORT%20FORMS\letters\LETTERHEAD%20090313.DO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E223-528C-43B5-9BAC-A5573FC2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090313.DOX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Stone</dc:creator>
  <cp:keywords/>
  <dc:description/>
  <cp:lastModifiedBy>Peggy Johnson</cp:lastModifiedBy>
  <cp:revision>4</cp:revision>
  <cp:lastPrinted>2014-03-10T18:24:00Z</cp:lastPrinted>
  <dcterms:created xsi:type="dcterms:W3CDTF">2014-05-29T17:25:00Z</dcterms:created>
  <dcterms:modified xsi:type="dcterms:W3CDTF">2014-06-12T17:16:00Z</dcterms:modified>
</cp:coreProperties>
</file>